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D1" w:rsidRDefault="003D2F6B">
      <w:pPr>
        <w:rPr>
          <w:sz w:val="40"/>
          <w:szCs w:val="40"/>
        </w:rPr>
      </w:pPr>
      <w:r w:rsidRPr="003D2F6B">
        <w:rPr>
          <w:sz w:val="40"/>
          <w:szCs w:val="40"/>
        </w:rPr>
        <w:t>Verslag Kunstroute</w:t>
      </w:r>
      <w:r>
        <w:rPr>
          <w:sz w:val="40"/>
          <w:szCs w:val="40"/>
        </w:rPr>
        <w:t xml:space="preserve"> </w:t>
      </w:r>
      <w:r w:rsidR="00F61B12">
        <w:rPr>
          <w:sz w:val="40"/>
          <w:szCs w:val="40"/>
        </w:rPr>
        <w:t xml:space="preserve">Naomi Springer </w:t>
      </w:r>
      <w:r>
        <w:rPr>
          <w:sz w:val="40"/>
          <w:szCs w:val="40"/>
        </w:rPr>
        <w:t xml:space="preserve"> 3K</w:t>
      </w:r>
    </w:p>
    <w:p w:rsidR="001F04D1" w:rsidRPr="00CF3570" w:rsidRDefault="003D2F6B">
      <w:pPr>
        <w:rPr>
          <w:sz w:val="24"/>
          <w:szCs w:val="24"/>
        </w:rPr>
      </w:pPr>
      <w:r w:rsidRPr="00CF3570">
        <w:rPr>
          <w:sz w:val="24"/>
          <w:szCs w:val="24"/>
        </w:rPr>
        <w:t>Kunstenaar 1</w:t>
      </w:r>
      <w:r w:rsidR="00413CBC" w:rsidRPr="00CF3570">
        <w:rPr>
          <w:sz w:val="24"/>
          <w:szCs w:val="24"/>
        </w:rPr>
        <w:t xml:space="preserve">: Rita Hofland       adres. </w:t>
      </w:r>
      <w:proofErr w:type="spellStart"/>
      <w:r w:rsidR="001F04D1" w:rsidRPr="00CF3570">
        <w:rPr>
          <w:sz w:val="24"/>
          <w:szCs w:val="24"/>
        </w:rPr>
        <w:t>Haagweg</w:t>
      </w:r>
      <w:proofErr w:type="spellEnd"/>
      <w:r w:rsidR="001F04D1" w:rsidRPr="00CF3570">
        <w:rPr>
          <w:sz w:val="24"/>
          <w:szCs w:val="24"/>
        </w:rPr>
        <w:t xml:space="preserve"> 62</w:t>
      </w:r>
    </w:p>
    <w:p w:rsidR="003D2F6B" w:rsidRPr="00CF3570" w:rsidRDefault="003D2F6B">
      <w:pPr>
        <w:rPr>
          <w:sz w:val="24"/>
          <w:szCs w:val="24"/>
        </w:rPr>
      </w:pPr>
      <w:r w:rsidRPr="00CF3570">
        <w:rPr>
          <w:sz w:val="24"/>
          <w:szCs w:val="24"/>
        </w:rPr>
        <w:t xml:space="preserve">Kunstenaar 2: Paul </w:t>
      </w:r>
      <w:r w:rsidR="00413CBC" w:rsidRPr="00CF3570">
        <w:rPr>
          <w:sz w:val="24"/>
          <w:szCs w:val="24"/>
        </w:rPr>
        <w:t xml:space="preserve">                     adres.</w:t>
      </w:r>
      <w:r w:rsidR="001F04D1" w:rsidRPr="00CF3570">
        <w:rPr>
          <w:sz w:val="24"/>
          <w:szCs w:val="24"/>
        </w:rPr>
        <w:t xml:space="preserve"> </w:t>
      </w:r>
      <w:proofErr w:type="spellStart"/>
      <w:r w:rsidR="001F04D1" w:rsidRPr="00CF3570">
        <w:rPr>
          <w:sz w:val="24"/>
          <w:szCs w:val="24"/>
        </w:rPr>
        <w:t>Haagweg</w:t>
      </w:r>
      <w:proofErr w:type="spellEnd"/>
      <w:r w:rsidR="001F04D1" w:rsidRPr="00CF3570">
        <w:rPr>
          <w:sz w:val="24"/>
          <w:szCs w:val="24"/>
        </w:rPr>
        <w:t xml:space="preserve"> D10</w:t>
      </w:r>
    </w:p>
    <w:p w:rsidR="003D2F6B" w:rsidRPr="00CF3570" w:rsidRDefault="003D2F6B">
      <w:pPr>
        <w:rPr>
          <w:sz w:val="24"/>
          <w:szCs w:val="24"/>
        </w:rPr>
      </w:pPr>
      <w:r w:rsidRPr="00CF3570">
        <w:rPr>
          <w:sz w:val="24"/>
          <w:szCs w:val="24"/>
        </w:rPr>
        <w:t xml:space="preserve">Kunstenaar 3: </w:t>
      </w:r>
      <w:proofErr w:type="spellStart"/>
      <w:r w:rsidRPr="00CF3570">
        <w:rPr>
          <w:sz w:val="24"/>
          <w:szCs w:val="24"/>
        </w:rPr>
        <w:t>Nadin</w:t>
      </w:r>
      <w:proofErr w:type="spellEnd"/>
      <w:r w:rsidRPr="00CF3570">
        <w:rPr>
          <w:sz w:val="24"/>
          <w:szCs w:val="24"/>
        </w:rPr>
        <w:t xml:space="preserve"> </w:t>
      </w:r>
      <w:r w:rsidR="00413CBC" w:rsidRPr="00CF3570">
        <w:rPr>
          <w:sz w:val="24"/>
          <w:szCs w:val="24"/>
        </w:rPr>
        <w:t xml:space="preserve">                  adres.</w:t>
      </w:r>
      <w:r w:rsidR="001F04D1" w:rsidRPr="00CF3570">
        <w:rPr>
          <w:sz w:val="24"/>
          <w:szCs w:val="24"/>
        </w:rPr>
        <w:t xml:space="preserve"> </w:t>
      </w:r>
      <w:proofErr w:type="spellStart"/>
      <w:r w:rsidR="001F04D1" w:rsidRPr="00CF3570">
        <w:rPr>
          <w:sz w:val="24"/>
          <w:szCs w:val="24"/>
        </w:rPr>
        <w:t>Haagweg</w:t>
      </w:r>
      <w:proofErr w:type="spellEnd"/>
      <w:r w:rsidR="001F04D1" w:rsidRPr="00CF3570">
        <w:rPr>
          <w:sz w:val="24"/>
          <w:szCs w:val="24"/>
        </w:rPr>
        <w:t xml:space="preserve"> E7</w:t>
      </w:r>
    </w:p>
    <w:p w:rsidR="003D2F6B" w:rsidRPr="00413CBC" w:rsidRDefault="003D2F6B">
      <w:pPr>
        <w:rPr>
          <w:b/>
          <w:i/>
          <w:sz w:val="28"/>
          <w:szCs w:val="28"/>
        </w:rPr>
      </w:pPr>
      <w:r w:rsidRPr="00413CBC">
        <w:rPr>
          <w:b/>
          <w:i/>
          <w:sz w:val="28"/>
          <w:szCs w:val="28"/>
        </w:rPr>
        <w:t>2. 4 Vragen stellen</w:t>
      </w:r>
      <w:r w:rsidR="00413CBC" w:rsidRPr="00413CBC">
        <w:rPr>
          <w:b/>
          <w:i/>
          <w:sz w:val="28"/>
          <w:szCs w:val="28"/>
        </w:rPr>
        <w:t xml:space="preserve"> aan de vriendin/collega van Rita Hofland</w:t>
      </w:r>
    </w:p>
    <w:p w:rsidR="003D2F6B" w:rsidRPr="00CF3570" w:rsidRDefault="003D2F6B">
      <w:pPr>
        <w:rPr>
          <w:sz w:val="24"/>
          <w:szCs w:val="24"/>
        </w:rPr>
      </w:pPr>
      <w:r w:rsidRPr="00CF3570">
        <w:rPr>
          <w:sz w:val="24"/>
          <w:szCs w:val="24"/>
        </w:rPr>
        <w:t xml:space="preserve">Vraag 1. Waarom bent u begonnen met schilderen? </w:t>
      </w:r>
    </w:p>
    <w:p w:rsidR="003D2F6B" w:rsidRPr="00CF3570" w:rsidRDefault="003D2F6B">
      <w:pPr>
        <w:rPr>
          <w:sz w:val="24"/>
          <w:szCs w:val="24"/>
        </w:rPr>
      </w:pPr>
      <w:r w:rsidRPr="00CF3570">
        <w:rPr>
          <w:sz w:val="24"/>
          <w:szCs w:val="24"/>
        </w:rPr>
        <w:t>Antwoord: Door de ideeën, creativiteit, en dwang van eigen expressie.</w:t>
      </w:r>
    </w:p>
    <w:p w:rsidR="003D2F6B" w:rsidRPr="00CF3570" w:rsidRDefault="003D2F6B">
      <w:pPr>
        <w:rPr>
          <w:sz w:val="24"/>
          <w:szCs w:val="24"/>
        </w:rPr>
      </w:pPr>
      <w:r w:rsidRPr="00CF3570">
        <w:rPr>
          <w:sz w:val="24"/>
          <w:szCs w:val="24"/>
        </w:rPr>
        <w:t>Vraag 2.  Waarmee bent u bekend geworden?</w:t>
      </w:r>
    </w:p>
    <w:p w:rsidR="003D2F6B" w:rsidRPr="00CF3570" w:rsidRDefault="003D2F6B">
      <w:pPr>
        <w:rPr>
          <w:sz w:val="24"/>
          <w:szCs w:val="24"/>
        </w:rPr>
      </w:pPr>
      <w:r w:rsidRPr="00CF3570">
        <w:rPr>
          <w:sz w:val="24"/>
          <w:szCs w:val="24"/>
        </w:rPr>
        <w:t>Antwoord</w:t>
      </w:r>
      <w:r w:rsidR="00413CBC" w:rsidRPr="00CF3570">
        <w:rPr>
          <w:sz w:val="24"/>
          <w:szCs w:val="24"/>
        </w:rPr>
        <w:t>: Door de realistische schilderijen.</w:t>
      </w:r>
    </w:p>
    <w:p w:rsidR="00413CBC" w:rsidRPr="00CF3570" w:rsidRDefault="00413CBC">
      <w:pPr>
        <w:rPr>
          <w:sz w:val="24"/>
          <w:szCs w:val="24"/>
        </w:rPr>
      </w:pPr>
      <w:r w:rsidRPr="00CF3570">
        <w:rPr>
          <w:sz w:val="24"/>
          <w:szCs w:val="24"/>
        </w:rPr>
        <w:t>Vraag 3: Wanneer bent u begonnen met schilderen?</w:t>
      </w:r>
    </w:p>
    <w:p w:rsidR="00413CBC" w:rsidRPr="00CF3570" w:rsidRDefault="00413CBC">
      <w:pPr>
        <w:rPr>
          <w:sz w:val="24"/>
          <w:szCs w:val="24"/>
        </w:rPr>
      </w:pPr>
      <w:r w:rsidRPr="00CF3570">
        <w:rPr>
          <w:sz w:val="24"/>
          <w:szCs w:val="24"/>
        </w:rPr>
        <w:t>Antwoord:  Heel jong (de collega/vriendin van de kunstenares wist dat niet precies.)</w:t>
      </w:r>
    </w:p>
    <w:p w:rsidR="00413CBC" w:rsidRPr="00CF3570" w:rsidRDefault="00413CBC">
      <w:pPr>
        <w:rPr>
          <w:sz w:val="24"/>
          <w:szCs w:val="24"/>
        </w:rPr>
      </w:pPr>
      <w:r w:rsidRPr="00CF3570">
        <w:rPr>
          <w:sz w:val="24"/>
          <w:szCs w:val="24"/>
        </w:rPr>
        <w:t>Vraag 4. Hoeveel kunstwerken heeft u al gemaakt?</w:t>
      </w:r>
    </w:p>
    <w:p w:rsidR="00413CBC" w:rsidRPr="00CF3570" w:rsidRDefault="00413CBC">
      <w:pPr>
        <w:rPr>
          <w:sz w:val="24"/>
          <w:szCs w:val="24"/>
        </w:rPr>
      </w:pPr>
      <w:r w:rsidRPr="00CF3570">
        <w:rPr>
          <w:sz w:val="24"/>
          <w:szCs w:val="24"/>
        </w:rPr>
        <w:t>Antwoord. Heel veel , echt heel veel vooral veel tekeningen. (maar hoeveel wist de collega/vriendin ook niet precies)</w:t>
      </w:r>
    </w:p>
    <w:p w:rsidR="001F04D1" w:rsidRDefault="001F04D1">
      <w:pPr>
        <w:rPr>
          <w:b/>
          <w:sz w:val="28"/>
          <w:szCs w:val="28"/>
        </w:rPr>
      </w:pPr>
      <w:r w:rsidRPr="001F04D1">
        <w:rPr>
          <w:b/>
          <w:sz w:val="28"/>
          <w:szCs w:val="28"/>
        </w:rPr>
        <w:t xml:space="preserve">Als je geen interview </w:t>
      </w:r>
      <w:r>
        <w:rPr>
          <w:b/>
          <w:sz w:val="28"/>
          <w:szCs w:val="28"/>
        </w:rPr>
        <w:t>kon geven aan kunstenaar of iemand van het museum.</w:t>
      </w:r>
    </w:p>
    <w:p w:rsidR="001F04D1" w:rsidRDefault="00CF3570" w:rsidP="001F04D1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Vraag 1: Hoe staan de kunstwerken in de verschillende ruimtes opgedeeld? Is dit op tijd, op kunstenaar of op iets anders gericht? </w:t>
      </w:r>
    </w:p>
    <w:p w:rsidR="00CF3570" w:rsidRDefault="00CF3570" w:rsidP="00CF3570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Antwoord: gewoon op kunstenaar.</w:t>
      </w:r>
    </w:p>
    <w:p w:rsidR="00CF3570" w:rsidRDefault="00CF3570" w:rsidP="00CF3570">
      <w:pPr>
        <w:pStyle w:val="Lijstalinea"/>
        <w:rPr>
          <w:sz w:val="24"/>
          <w:szCs w:val="24"/>
        </w:rPr>
      </w:pPr>
    </w:p>
    <w:p w:rsidR="00CF3570" w:rsidRDefault="00CF3570" w:rsidP="00CF3570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Vraag 2: Is de ‘’routing’’ dat wil zeggen de richting waarin je door de zalen loopt logische of juist niet? </w:t>
      </w:r>
    </w:p>
    <w:p w:rsidR="00CF3570" w:rsidRDefault="00CF3570" w:rsidP="00CF3570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Antwoord: Juist niet ,want het heeft geen volgorde.</w:t>
      </w:r>
    </w:p>
    <w:p w:rsidR="00CF3570" w:rsidRDefault="00CF3570" w:rsidP="00CF3570">
      <w:pPr>
        <w:pStyle w:val="Lijstalinea"/>
        <w:rPr>
          <w:sz w:val="24"/>
          <w:szCs w:val="24"/>
        </w:rPr>
      </w:pPr>
    </w:p>
    <w:p w:rsidR="00CF3570" w:rsidRDefault="00CF3570" w:rsidP="00CF3570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Vraag 3: Wordt er informatie gegeven over de kunstwerken? </w:t>
      </w:r>
    </w:p>
    <w:p w:rsidR="00CF3570" w:rsidRDefault="00CF3570" w:rsidP="00CF3570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Antwoord: Nee , er staat niets bij ,Maar bij een paar stond hoe het heette en wanneer het was gemaakt.</w:t>
      </w:r>
    </w:p>
    <w:p w:rsidR="00CF3570" w:rsidRDefault="00CF3570" w:rsidP="00CF3570">
      <w:pPr>
        <w:pStyle w:val="Lijstalinea"/>
        <w:rPr>
          <w:sz w:val="24"/>
          <w:szCs w:val="24"/>
        </w:rPr>
      </w:pPr>
    </w:p>
    <w:p w:rsidR="00CF3570" w:rsidRDefault="00CF3570" w:rsidP="00CF3570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Vraag 4: Welke zaal of onderdeel van het museum heeft de meeste indruk op je gemaakt? </w:t>
      </w:r>
    </w:p>
    <w:p w:rsidR="00CF3570" w:rsidRDefault="00CF3570" w:rsidP="00CF3570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Antwoord: Niet echt iets, Ik vond het nogal saai…</w:t>
      </w:r>
    </w:p>
    <w:p w:rsidR="00CF3570" w:rsidRDefault="00CF3570" w:rsidP="00CF3570">
      <w:pPr>
        <w:pStyle w:val="Lijstalinea"/>
        <w:rPr>
          <w:b/>
          <w:sz w:val="24"/>
          <w:szCs w:val="24"/>
        </w:rPr>
      </w:pPr>
      <w:r w:rsidRPr="00CF3570">
        <w:rPr>
          <w:b/>
          <w:sz w:val="24"/>
          <w:szCs w:val="24"/>
        </w:rPr>
        <w:t>3. Beschrijf 2 kunstwerken aan de hand van de onderstaande beeldanalyse.</w:t>
      </w:r>
    </w:p>
    <w:p w:rsidR="00CF3570" w:rsidRDefault="00CF3570" w:rsidP="00CF3570">
      <w:pPr>
        <w:pStyle w:val="Lijstalinea"/>
        <w:rPr>
          <w:b/>
          <w:sz w:val="24"/>
          <w:szCs w:val="24"/>
        </w:rPr>
      </w:pPr>
    </w:p>
    <w:p w:rsidR="00CF3570" w:rsidRDefault="00CF3570" w:rsidP="00CF3570">
      <w:pPr>
        <w:pStyle w:val="Lijstalinea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Algemene info</w:t>
      </w:r>
    </w:p>
    <w:p w:rsidR="00CF3570" w:rsidRDefault="00CF3570" w:rsidP="00CF3570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Wat is de titel van het werk? </w:t>
      </w:r>
    </w:p>
    <w:p w:rsidR="00CF3570" w:rsidRDefault="00CF3570" w:rsidP="00CF3570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CF3570" w:rsidRDefault="00CF3570" w:rsidP="00CF3570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CF3570" w:rsidRDefault="00CF3570" w:rsidP="00CF3570">
      <w:pPr>
        <w:pStyle w:val="Lijstalinea"/>
        <w:rPr>
          <w:sz w:val="24"/>
          <w:szCs w:val="24"/>
        </w:rPr>
      </w:pPr>
    </w:p>
    <w:p w:rsidR="00CF3570" w:rsidRDefault="00CF3570" w:rsidP="00CF3570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Wat is het voor werk? </w:t>
      </w:r>
    </w:p>
    <w:p w:rsidR="00455553" w:rsidRDefault="00455553" w:rsidP="0045555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Schilderij</w:t>
      </w:r>
    </w:p>
    <w:p w:rsidR="00455553" w:rsidRDefault="00455553" w:rsidP="0045555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Tekening </w:t>
      </w:r>
    </w:p>
    <w:p w:rsidR="00455553" w:rsidRDefault="00455553" w:rsidP="00455553">
      <w:pPr>
        <w:ind w:left="720"/>
        <w:rPr>
          <w:sz w:val="24"/>
          <w:szCs w:val="24"/>
        </w:rPr>
      </w:pPr>
      <w:r>
        <w:rPr>
          <w:sz w:val="24"/>
          <w:szCs w:val="24"/>
        </w:rPr>
        <w:t>Wat is de naam van de kunstenaar?</w:t>
      </w:r>
    </w:p>
    <w:p w:rsidR="00455553" w:rsidRDefault="00455553" w:rsidP="00455553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Robbert</w:t>
      </w:r>
    </w:p>
    <w:p w:rsidR="00455553" w:rsidRDefault="00455553" w:rsidP="00455553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Paul</w:t>
      </w:r>
    </w:p>
    <w:p w:rsidR="00455553" w:rsidRDefault="00455553" w:rsidP="00455553">
      <w:pPr>
        <w:rPr>
          <w:sz w:val="24"/>
          <w:szCs w:val="24"/>
        </w:rPr>
      </w:pPr>
      <w:r>
        <w:rPr>
          <w:sz w:val="24"/>
          <w:szCs w:val="24"/>
        </w:rPr>
        <w:t xml:space="preserve">             Wanneer is het gemaakt?</w:t>
      </w:r>
    </w:p>
    <w:p w:rsidR="00455553" w:rsidRDefault="00455553" w:rsidP="00455553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Dit jaar </w:t>
      </w:r>
    </w:p>
    <w:p w:rsidR="00455553" w:rsidRDefault="00455553" w:rsidP="00455553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2012-2013</w:t>
      </w:r>
    </w:p>
    <w:p w:rsidR="00455553" w:rsidRDefault="00455553" w:rsidP="00455553">
      <w:pPr>
        <w:rPr>
          <w:sz w:val="24"/>
          <w:szCs w:val="24"/>
        </w:rPr>
      </w:pPr>
      <w:r>
        <w:rPr>
          <w:sz w:val="24"/>
          <w:szCs w:val="24"/>
        </w:rPr>
        <w:t xml:space="preserve">            Van welk materiaal is het gemaakt?</w:t>
      </w:r>
    </w:p>
    <w:p w:rsidR="00455553" w:rsidRDefault="00455553" w:rsidP="00455553">
      <w:pPr>
        <w:pStyle w:val="Lijstaline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Verf</w:t>
      </w:r>
    </w:p>
    <w:p w:rsidR="00455553" w:rsidRDefault="00455553" w:rsidP="00455553">
      <w:pPr>
        <w:pStyle w:val="Lijstaline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Houtskool</w:t>
      </w:r>
    </w:p>
    <w:p w:rsidR="00455553" w:rsidRDefault="00455553" w:rsidP="00455553">
      <w:pPr>
        <w:rPr>
          <w:sz w:val="24"/>
          <w:szCs w:val="24"/>
        </w:rPr>
      </w:pPr>
      <w:r>
        <w:rPr>
          <w:sz w:val="24"/>
          <w:szCs w:val="24"/>
        </w:rPr>
        <w:t xml:space="preserve">           Wat vind je ervan als je er voor het eerst bekijkt?</w:t>
      </w:r>
    </w:p>
    <w:p w:rsidR="00455553" w:rsidRDefault="00455553" w:rsidP="00455553">
      <w:pPr>
        <w:pStyle w:val="Lijstaline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Ik vond het dood en donker , en dan had je de ogen die dan heel erg opvielen.</w:t>
      </w:r>
    </w:p>
    <w:p w:rsidR="00455553" w:rsidRDefault="00455553" w:rsidP="00455553">
      <w:pPr>
        <w:pStyle w:val="Lijstaline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Het was heel warm en lief, Echt zo als een moeder zo moeten zijn.</w:t>
      </w:r>
    </w:p>
    <w:p w:rsidR="00455553" w:rsidRDefault="00455553" w:rsidP="00455553">
      <w:pPr>
        <w:rPr>
          <w:sz w:val="24"/>
          <w:szCs w:val="24"/>
        </w:rPr>
      </w:pPr>
    </w:p>
    <w:p w:rsidR="00455553" w:rsidRDefault="00455553" w:rsidP="00455553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</w:t>
      </w:r>
      <w:r w:rsidRPr="00455553">
        <w:rPr>
          <w:b/>
          <w:sz w:val="28"/>
          <w:szCs w:val="28"/>
        </w:rPr>
        <w:t>Voorstelling</w:t>
      </w:r>
    </w:p>
    <w:p w:rsidR="00455553" w:rsidRDefault="00455553" w:rsidP="00455553">
      <w:pPr>
        <w:rPr>
          <w:sz w:val="24"/>
          <w:szCs w:val="24"/>
        </w:rPr>
      </w:pPr>
      <w:r>
        <w:rPr>
          <w:sz w:val="24"/>
          <w:szCs w:val="24"/>
        </w:rPr>
        <w:t>Wat stelt het voor?</w:t>
      </w:r>
    </w:p>
    <w:p w:rsidR="00455553" w:rsidRPr="00455553" w:rsidRDefault="00455553" w:rsidP="00455553">
      <w:pPr>
        <w:pStyle w:val="Lijstaline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Mens die staat met lang haar blauwe ogen en in een onderbroek.</w:t>
      </w:r>
    </w:p>
    <w:p w:rsidR="00455553" w:rsidRDefault="00455553" w:rsidP="00455553">
      <w:pPr>
        <w:pStyle w:val="Lijstaline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Een moeder die haar kindje vast houdt in haar armen.</w:t>
      </w:r>
    </w:p>
    <w:p w:rsidR="00455553" w:rsidRDefault="00455553" w:rsidP="00455553">
      <w:pPr>
        <w:rPr>
          <w:sz w:val="24"/>
          <w:szCs w:val="24"/>
        </w:rPr>
      </w:pPr>
      <w:r>
        <w:rPr>
          <w:sz w:val="24"/>
          <w:szCs w:val="24"/>
        </w:rPr>
        <w:t xml:space="preserve">Wat is er te zien? </w:t>
      </w:r>
    </w:p>
    <w:p w:rsidR="00455553" w:rsidRDefault="00455553" w:rsidP="00455553">
      <w:pPr>
        <w:pStyle w:val="Lijstaline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Een man met een baard</w:t>
      </w:r>
      <w:r w:rsidR="009155FA">
        <w:rPr>
          <w:sz w:val="24"/>
          <w:szCs w:val="24"/>
        </w:rPr>
        <w:t>. Hij heeft lang haar en blauw, rode ogen. Verder staat hij in zijn leger onderbroek en heeft hij een Adidas vest aan.</w:t>
      </w:r>
    </w:p>
    <w:p w:rsidR="00455553" w:rsidRDefault="00455553" w:rsidP="009155FA">
      <w:pPr>
        <w:pStyle w:val="Lijstalinea"/>
        <w:numPr>
          <w:ilvl w:val="0"/>
          <w:numId w:val="11"/>
        </w:numPr>
        <w:rPr>
          <w:sz w:val="24"/>
          <w:szCs w:val="24"/>
        </w:rPr>
      </w:pPr>
      <w:r w:rsidRPr="009155FA">
        <w:rPr>
          <w:sz w:val="24"/>
          <w:szCs w:val="24"/>
        </w:rPr>
        <w:t>Een vrouw die haar kindje vast houdt.</w:t>
      </w:r>
      <w:r w:rsidR="009155FA">
        <w:rPr>
          <w:sz w:val="24"/>
          <w:szCs w:val="24"/>
        </w:rPr>
        <w:t xml:space="preserve"> Je ziet dat er liefde uit het schilderij komt. </w:t>
      </w:r>
    </w:p>
    <w:p w:rsidR="009155FA" w:rsidRDefault="009155FA" w:rsidP="009155FA">
      <w:pPr>
        <w:rPr>
          <w:sz w:val="24"/>
          <w:szCs w:val="24"/>
        </w:rPr>
      </w:pPr>
      <w:r>
        <w:rPr>
          <w:sz w:val="24"/>
          <w:szCs w:val="24"/>
        </w:rPr>
        <w:t xml:space="preserve">Is het werkstuk figuratief-realistisch, figuratief-geabstraheerd of abstract? Leg je antwoord uit! </w:t>
      </w:r>
    </w:p>
    <w:p w:rsidR="009155FA" w:rsidRDefault="009155FA" w:rsidP="009155FA">
      <w:pPr>
        <w:pStyle w:val="Lijstaline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Figuratief –geabstraheerd : Het is wel herkenbaar als persoon maar het is niet heel realistisch.</w:t>
      </w:r>
    </w:p>
    <w:p w:rsidR="009155FA" w:rsidRDefault="009155FA" w:rsidP="009155FA">
      <w:pPr>
        <w:pStyle w:val="Lijstalinea"/>
        <w:numPr>
          <w:ilvl w:val="0"/>
          <w:numId w:val="12"/>
        </w:numPr>
        <w:rPr>
          <w:sz w:val="24"/>
          <w:szCs w:val="24"/>
        </w:rPr>
      </w:pPr>
      <w:r w:rsidRPr="009155FA">
        <w:rPr>
          <w:sz w:val="24"/>
          <w:szCs w:val="24"/>
        </w:rPr>
        <w:t>Figuratief –geabstraheerd : H</w:t>
      </w:r>
      <w:r>
        <w:rPr>
          <w:sz w:val="24"/>
          <w:szCs w:val="24"/>
        </w:rPr>
        <w:t>et is wel herkenbaar als personen</w:t>
      </w:r>
      <w:r w:rsidRPr="009155FA">
        <w:rPr>
          <w:sz w:val="24"/>
          <w:szCs w:val="24"/>
        </w:rPr>
        <w:t xml:space="preserve"> ma</w:t>
      </w:r>
      <w:r>
        <w:rPr>
          <w:sz w:val="24"/>
          <w:szCs w:val="24"/>
        </w:rPr>
        <w:t>ar het is niet heel realistisch.</w:t>
      </w:r>
    </w:p>
    <w:p w:rsidR="009155FA" w:rsidRDefault="009155FA" w:rsidP="009155FA">
      <w:pPr>
        <w:rPr>
          <w:b/>
          <w:sz w:val="32"/>
          <w:szCs w:val="32"/>
        </w:rPr>
      </w:pPr>
      <w:r w:rsidRPr="009155FA">
        <w:rPr>
          <w:b/>
          <w:sz w:val="32"/>
          <w:szCs w:val="32"/>
        </w:rPr>
        <w:t>Licht</w:t>
      </w:r>
    </w:p>
    <w:p w:rsidR="009155FA" w:rsidRDefault="009155FA" w:rsidP="009155FA">
      <w:pPr>
        <w:rPr>
          <w:sz w:val="24"/>
          <w:szCs w:val="24"/>
        </w:rPr>
      </w:pPr>
      <w:r>
        <w:rPr>
          <w:sz w:val="24"/>
          <w:szCs w:val="24"/>
        </w:rPr>
        <w:t xml:space="preserve">Welk soort licht/schaduw is er te zien? Waaraan zie je dat? </w:t>
      </w:r>
    </w:p>
    <w:p w:rsidR="009155FA" w:rsidRDefault="009155FA" w:rsidP="009155FA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Eigen schaduw , ?</w:t>
      </w:r>
    </w:p>
    <w:p w:rsidR="009155FA" w:rsidRDefault="009155FA" w:rsidP="009155FA">
      <w:pPr>
        <w:pStyle w:val="Lijstalinea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Meelicht</w:t>
      </w:r>
      <w:proofErr w:type="spellEnd"/>
      <w:r>
        <w:rPr>
          <w:sz w:val="24"/>
          <w:szCs w:val="24"/>
        </w:rPr>
        <w:t xml:space="preserve"> , ?</w:t>
      </w:r>
    </w:p>
    <w:p w:rsidR="009155FA" w:rsidRDefault="00040CFF" w:rsidP="009155FA">
      <w:pPr>
        <w:rPr>
          <w:b/>
          <w:sz w:val="32"/>
          <w:szCs w:val="32"/>
        </w:rPr>
      </w:pPr>
      <w:r w:rsidRPr="00040CFF">
        <w:rPr>
          <w:b/>
          <w:sz w:val="32"/>
          <w:szCs w:val="32"/>
        </w:rPr>
        <w:t>Kleur</w:t>
      </w:r>
    </w:p>
    <w:p w:rsidR="00040CFF" w:rsidRDefault="00040CFF" w:rsidP="009155FA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Welke soorten kleuren zijn er voornamelijk gebruikt?                                                                       Welk kleurcontrast is er toegepast? Er zijn </w:t>
      </w:r>
      <w:r>
        <w:rPr>
          <w:b/>
          <w:sz w:val="24"/>
          <w:szCs w:val="24"/>
          <w:u w:val="single"/>
        </w:rPr>
        <w:t>meerdere contrasten mogelijk.</w:t>
      </w:r>
    </w:p>
    <w:p w:rsidR="00040CFF" w:rsidRDefault="00040CFF" w:rsidP="00040CFF">
      <w:pPr>
        <w:pStyle w:val="Lijstaline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Donker contrast </w:t>
      </w:r>
    </w:p>
    <w:p w:rsidR="00040CFF" w:rsidRDefault="00040CFF" w:rsidP="00040CFF">
      <w:pPr>
        <w:pStyle w:val="Lijstaline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Licht contrast</w:t>
      </w:r>
    </w:p>
    <w:p w:rsidR="00040CFF" w:rsidRDefault="00040CFF" w:rsidP="00040CFF">
      <w:pPr>
        <w:rPr>
          <w:b/>
          <w:sz w:val="32"/>
          <w:szCs w:val="32"/>
        </w:rPr>
      </w:pPr>
      <w:r>
        <w:rPr>
          <w:b/>
          <w:sz w:val="32"/>
          <w:szCs w:val="32"/>
        </w:rPr>
        <w:t>Vorm</w:t>
      </w:r>
    </w:p>
    <w:p w:rsidR="00040CFF" w:rsidRDefault="00040CFF" w:rsidP="00040CFF">
      <w:pPr>
        <w:rPr>
          <w:sz w:val="24"/>
          <w:szCs w:val="24"/>
        </w:rPr>
      </w:pPr>
      <w:r>
        <w:rPr>
          <w:sz w:val="24"/>
          <w:szCs w:val="24"/>
        </w:rPr>
        <w:t>Welke soorten vormen zijn er gebruikt?</w:t>
      </w:r>
    </w:p>
    <w:p w:rsidR="00040CFF" w:rsidRDefault="00040CFF" w:rsidP="00040CFF">
      <w:pPr>
        <w:pStyle w:val="Lijstaline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Gesloten</w:t>
      </w:r>
    </w:p>
    <w:p w:rsidR="00040CFF" w:rsidRDefault="00040CFF" w:rsidP="00040CFF">
      <w:pPr>
        <w:pStyle w:val="Lijstaline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Organische vorm</w:t>
      </w:r>
    </w:p>
    <w:p w:rsidR="00040CFF" w:rsidRDefault="00040CFF" w:rsidP="00040CFF">
      <w:pPr>
        <w:rPr>
          <w:b/>
          <w:sz w:val="32"/>
          <w:szCs w:val="32"/>
        </w:rPr>
      </w:pPr>
      <w:r w:rsidRPr="00040CFF">
        <w:rPr>
          <w:b/>
          <w:sz w:val="32"/>
          <w:szCs w:val="32"/>
        </w:rPr>
        <w:t>Ruimte</w:t>
      </w:r>
    </w:p>
    <w:p w:rsidR="00040CFF" w:rsidRPr="00040CFF" w:rsidRDefault="00040CFF" w:rsidP="00040CFF">
      <w:pPr>
        <w:rPr>
          <w:sz w:val="24"/>
          <w:szCs w:val="24"/>
        </w:rPr>
      </w:pPr>
      <w:r w:rsidRPr="00040CFF">
        <w:rPr>
          <w:sz w:val="24"/>
          <w:szCs w:val="24"/>
        </w:rPr>
        <w:t>Hoe is er in het kunstwerk ruimte weer gegeven? Waaraan zie je dat?</w:t>
      </w:r>
    </w:p>
    <w:p w:rsidR="00040CFF" w:rsidRDefault="00040CFF" w:rsidP="00040CFF">
      <w:pPr>
        <w:pStyle w:val="Lijstaline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Geen ruimte het is plat getekend.</w:t>
      </w:r>
    </w:p>
    <w:p w:rsidR="00040CFF" w:rsidRDefault="00040CFF" w:rsidP="00040CFF">
      <w:pPr>
        <w:pStyle w:val="Lijstaline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Het is een overlapping eerst moeder en dan het kind.</w:t>
      </w:r>
    </w:p>
    <w:p w:rsidR="00040CFF" w:rsidRDefault="00040CFF" w:rsidP="00040CFF">
      <w:pPr>
        <w:rPr>
          <w:b/>
          <w:sz w:val="32"/>
          <w:szCs w:val="32"/>
        </w:rPr>
      </w:pPr>
      <w:r w:rsidRPr="00040CFF">
        <w:rPr>
          <w:b/>
          <w:sz w:val="32"/>
          <w:szCs w:val="32"/>
        </w:rPr>
        <w:t xml:space="preserve">Compositie </w:t>
      </w:r>
    </w:p>
    <w:p w:rsidR="00455553" w:rsidRDefault="00040CFF" w:rsidP="00455553">
      <w:pPr>
        <w:rPr>
          <w:sz w:val="24"/>
          <w:szCs w:val="24"/>
        </w:rPr>
      </w:pPr>
      <w:r>
        <w:rPr>
          <w:sz w:val="24"/>
          <w:szCs w:val="24"/>
        </w:rPr>
        <w:t>Wat voor compositie is er te zien?</w:t>
      </w:r>
    </w:p>
    <w:p w:rsidR="00040CFF" w:rsidRDefault="00040CFF" w:rsidP="00040CFF">
      <w:pPr>
        <w:pStyle w:val="Lijstalinea"/>
        <w:numPr>
          <w:ilvl w:val="0"/>
          <w:numId w:val="17"/>
        </w:numPr>
        <w:rPr>
          <w:sz w:val="24"/>
          <w:szCs w:val="24"/>
        </w:rPr>
      </w:pPr>
      <w:r w:rsidRPr="00040CFF">
        <w:rPr>
          <w:sz w:val="24"/>
          <w:szCs w:val="24"/>
        </w:rPr>
        <w:t>centrale compositie</w:t>
      </w:r>
    </w:p>
    <w:p w:rsidR="00040CFF" w:rsidRDefault="00040CFF" w:rsidP="00040CFF">
      <w:pPr>
        <w:pStyle w:val="Lijstaline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Centrale compositie</w:t>
      </w:r>
    </w:p>
    <w:p w:rsidR="00040CFF" w:rsidRDefault="00040CFF" w:rsidP="00040CFF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Mening achteraf: </w:t>
      </w:r>
    </w:p>
    <w:p w:rsidR="00040CFF" w:rsidRDefault="00040CFF" w:rsidP="00040CFF">
      <w:pPr>
        <w:rPr>
          <w:sz w:val="24"/>
          <w:szCs w:val="24"/>
        </w:rPr>
      </w:pPr>
      <w:r>
        <w:rPr>
          <w:sz w:val="24"/>
          <w:szCs w:val="24"/>
        </w:rPr>
        <w:t>Wat vond je mooi aan het kunstwerk/werkstuk?</w:t>
      </w:r>
    </w:p>
    <w:p w:rsidR="001015B9" w:rsidRDefault="00F61B12" w:rsidP="001015B9">
      <w:pPr>
        <w:pStyle w:val="Lijstalinea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Ik vond het niet zo mooi, het was best lelijk en heel erg donker.</w:t>
      </w:r>
    </w:p>
    <w:p w:rsidR="001015B9" w:rsidRDefault="001015B9" w:rsidP="001015B9">
      <w:pPr>
        <w:rPr>
          <w:sz w:val="24"/>
          <w:szCs w:val="24"/>
        </w:rPr>
      </w:pPr>
      <w:r>
        <w:rPr>
          <w:sz w:val="24"/>
          <w:szCs w:val="24"/>
        </w:rPr>
        <w:lastRenderedPageBreak/>
        <w:t>Wat vind je minder goed gelukt?</w:t>
      </w:r>
    </w:p>
    <w:p w:rsidR="00040CFF" w:rsidRDefault="001015B9" w:rsidP="00455553">
      <w:pPr>
        <w:pStyle w:val="Lijstaline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Ik vind het hoofd </w:t>
      </w:r>
      <w:r w:rsidR="00F61B12">
        <w:rPr>
          <w:sz w:val="24"/>
          <w:szCs w:val="24"/>
        </w:rPr>
        <w:t>is best raar en best wel eng</w:t>
      </w:r>
    </w:p>
    <w:p w:rsidR="00F61B12" w:rsidRDefault="00F61B12" w:rsidP="00455553">
      <w:pPr>
        <w:pStyle w:val="Lijstaline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Ik vond het in </w:t>
      </w:r>
      <w:proofErr w:type="spellStart"/>
      <w:r>
        <w:rPr>
          <w:sz w:val="24"/>
          <w:szCs w:val="24"/>
        </w:rPr>
        <w:t>zn</w:t>
      </w:r>
      <w:proofErr w:type="spellEnd"/>
      <w:r>
        <w:rPr>
          <w:sz w:val="24"/>
          <w:szCs w:val="24"/>
        </w:rPr>
        <w:t xml:space="preserve"> geheel helemaal niet zo mooi.</w:t>
      </w:r>
    </w:p>
    <w:p w:rsidR="00937447" w:rsidRDefault="00937447" w:rsidP="0093744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noProof/>
          <w:sz w:val="24"/>
          <w:szCs w:val="24"/>
          <w:lang w:eastAsia="nl-NL"/>
        </w:rPr>
        <w:drawing>
          <wp:inline distT="0" distB="0" distL="0" distR="0">
            <wp:extent cx="3810000" cy="3810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srfkwe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447" w:rsidRDefault="00937447" w:rsidP="00937447">
      <w:pPr>
        <w:pStyle w:val="Lijstalinea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nl-NL"/>
        </w:rPr>
        <w:drawing>
          <wp:inline distT="0" distB="0" distL="0" distR="0" wp14:anchorId="09ACFB2C" wp14:editId="4C2C803B">
            <wp:extent cx="3810000" cy="37338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30928-wa0016-resized_lar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37447" w:rsidRPr="00F61B12" w:rsidRDefault="00937447" w:rsidP="00937447">
      <w:pPr>
        <w:pStyle w:val="Lijstalinea"/>
        <w:rPr>
          <w:sz w:val="24"/>
          <w:szCs w:val="24"/>
        </w:rPr>
      </w:pPr>
    </w:p>
    <w:p w:rsidR="00CF3570" w:rsidRPr="00CF3570" w:rsidRDefault="00CF3570" w:rsidP="00CF3570">
      <w:pPr>
        <w:pStyle w:val="Lijstalinea"/>
        <w:rPr>
          <w:b/>
          <w:sz w:val="28"/>
          <w:szCs w:val="28"/>
        </w:rPr>
      </w:pPr>
    </w:p>
    <w:p w:rsidR="001F04D1" w:rsidRDefault="001F04D1">
      <w:pPr>
        <w:rPr>
          <w:sz w:val="28"/>
          <w:szCs w:val="28"/>
        </w:rPr>
      </w:pPr>
    </w:p>
    <w:p w:rsidR="001F04D1" w:rsidRDefault="001F04D1">
      <w:pPr>
        <w:rPr>
          <w:sz w:val="28"/>
          <w:szCs w:val="28"/>
        </w:rPr>
      </w:pPr>
    </w:p>
    <w:p w:rsidR="00413CBC" w:rsidRDefault="00413CBC">
      <w:pPr>
        <w:rPr>
          <w:sz w:val="28"/>
          <w:szCs w:val="28"/>
        </w:rPr>
      </w:pPr>
    </w:p>
    <w:p w:rsidR="00413CBC" w:rsidRDefault="00413CBC">
      <w:pPr>
        <w:rPr>
          <w:sz w:val="28"/>
          <w:szCs w:val="28"/>
        </w:rPr>
      </w:pPr>
    </w:p>
    <w:p w:rsidR="00413CBC" w:rsidRPr="003D2F6B" w:rsidRDefault="00413CBC">
      <w:pPr>
        <w:rPr>
          <w:sz w:val="28"/>
          <w:szCs w:val="28"/>
        </w:rPr>
      </w:pPr>
    </w:p>
    <w:p w:rsidR="003D2F6B" w:rsidRPr="003D2F6B" w:rsidRDefault="003D2F6B">
      <w:pPr>
        <w:rPr>
          <w:sz w:val="32"/>
          <w:szCs w:val="32"/>
        </w:rPr>
      </w:pPr>
    </w:p>
    <w:sectPr w:rsidR="003D2F6B" w:rsidRPr="003D2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614"/>
    <w:multiLevelType w:val="hybridMultilevel"/>
    <w:tmpl w:val="C74EB7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51690"/>
    <w:multiLevelType w:val="hybridMultilevel"/>
    <w:tmpl w:val="EC9CD8A0"/>
    <w:lvl w:ilvl="0" w:tplc="143C96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80" w:hanging="360"/>
      </w:pPr>
    </w:lvl>
    <w:lvl w:ilvl="2" w:tplc="0413001B" w:tentative="1">
      <w:start w:val="1"/>
      <w:numFmt w:val="lowerRoman"/>
      <w:lvlText w:val="%3."/>
      <w:lvlJc w:val="right"/>
      <w:pPr>
        <w:ind w:left="2400" w:hanging="180"/>
      </w:pPr>
    </w:lvl>
    <w:lvl w:ilvl="3" w:tplc="0413000F" w:tentative="1">
      <w:start w:val="1"/>
      <w:numFmt w:val="decimal"/>
      <w:lvlText w:val="%4."/>
      <w:lvlJc w:val="left"/>
      <w:pPr>
        <w:ind w:left="3120" w:hanging="360"/>
      </w:pPr>
    </w:lvl>
    <w:lvl w:ilvl="4" w:tplc="04130019" w:tentative="1">
      <w:start w:val="1"/>
      <w:numFmt w:val="lowerLetter"/>
      <w:lvlText w:val="%5."/>
      <w:lvlJc w:val="left"/>
      <w:pPr>
        <w:ind w:left="3840" w:hanging="360"/>
      </w:pPr>
    </w:lvl>
    <w:lvl w:ilvl="5" w:tplc="0413001B" w:tentative="1">
      <w:start w:val="1"/>
      <w:numFmt w:val="lowerRoman"/>
      <w:lvlText w:val="%6."/>
      <w:lvlJc w:val="right"/>
      <w:pPr>
        <w:ind w:left="4560" w:hanging="180"/>
      </w:pPr>
    </w:lvl>
    <w:lvl w:ilvl="6" w:tplc="0413000F" w:tentative="1">
      <w:start w:val="1"/>
      <w:numFmt w:val="decimal"/>
      <w:lvlText w:val="%7."/>
      <w:lvlJc w:val="left"/>
      <w:pPr>
        <w:ind w:left="5280" w:hanging="360"/>
      </w:pPr>
    </w:lvl>
    <w:lvl w:ilvl="7" w:tplc="04130019" w:tentative="1">
      <w:start w:val="1"/>
      <w:numFmt w:val="lowerLetter"/>
      <w:lvlText w:val="%8."/>
      <w:lvlJc w:val="left"/>
      <w:pPr>
        <w:ind w:left="6000" w:hanging="360"/>
      </w:pPr>
    </w:lvl>
    <w:lvl w:ilvl="8" w:tplc="0413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F2B0CFF"/>
    <w:multiLevelType w:val="hybridMultilevel"/>
    <w:tmpl w:val="0554E188"/>
    <w:lvl w:ilvl="0" w:tplc="B23890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85196C"/>
    <w:multiLevelType w:val="hybridMultilevel"/>
    <w:tmpl w:val="314219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95CF5"/>
    <w:multiLevelType w:val="hybridMultilevel"/>
    <w:tmpl w:val="7A442548"/>
    <w:lvl w:ilvl="0" w:tplc="A258B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E51FA9"/>
    <w:multiLevelType w:val="hybridMultilevel"/>
    <w:tmpl w:val="B9F6B1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2139B"/>
    <w:multiLevelType w:val="hybridMultilevel"/>
    <w:tmpl w:val="FC1E96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148F0"/>
    <w:multiLevelType w:val="hybridMultilevel"/>
    <w:tmpl w:val="C32E33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B119E"/>
    <w:multiLevelType w:val="hybridMultilevel"/>
    <w:tmpl w:val="B70610EE"/>
    <w:lvl w:ilvl="0" w:tplc="93D4C2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13C3B2E"/>
    <w:multiLevelType w:val="hybridMultilevel"/>
    <w:tmpl w:val="D6AC12BA"/>
    <w:lvl w:ilvl="0" w:tplc="71FE8B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20" w:hanging="360"/>
      </w:pPr>
    </w:lvl>
    <w:lvl w:ilvl="2" w:tplc="0413001B" w:tentative="1">
      <w:start w:val="1"/>
      <w:numFmt w:val="lowerRoman"/>
      <w:lvlText w:val="%3."/>
      <w:lvlJc w:val="right"/>
      <w:pPr>
        <w:ind w:left="2340" w:hanging="180"/>
      </w:pPr>
    </w:lvl>
    <w:lvl w:ilvl="3" w:tplc="0413000F" w:tentative="1">
      <w:start w:val="1"/>
      <w:numFmt w:val="decimal"/>
      <w:lvlText w:val="%4."/>
      <w:lvlJc w:val="left"/>
      <w:pPr>
        <w:ind w:left="3060" w:hanging="360"/>
      </w:pPr>
    </w:lvl>
    <w:lvl w:ilvl="4" w:tplc="04130019" w:tentative="1">
      <w:start w:val="1"/>
      <w:numFmt w:val="lowerLetter"/>
      <w:lvlText w:val="%5."/>
      <w:lvlJc w:val="left"/>
      <w:pPr>
        <w:ind w:left="3780" w:hanging="360"/>
      </w:pPr>
    </w:lvl>
    <w:lvl w:ilvl="5" w:tplc="0413001B" w:tentative="1">
      <w:start w:val="1"/>
      <w:numFmt w:val="lowerRoman"/>
      <w:lvlText w:val="%6."/>
      <w:lvlJc w:val="right"/>
      <w:pPr>
        <w:ind w:left="4500" w:hanging="180"/>
      </w:pPr>
    </w:lvl>
    <w:lvl w:ilvl="6" w:tplc="0413000F" w:tentative="1">
      <w:start w:val="1"/>
      <w:numFmt w:val="decimal"/>
      <w:lvlText w:val="%7."/>
      <w:lvlJc w:val="left"/>
      <w:pPr>
        <w:ind w:left="5220" w:hanging="360"/>
      </w:pPr>
    </w:lvl>
    <w:lvl w:ilvl="7" w:tplc="04130019" w:tentative="1">
      <w:start w:val="1"/>
      <w:numFmt w:val="lowerLetter"/>
      <w:lvlText w:val="%8."/>
      <w:lvlJc w:val="left"/>
      <w:pPr>
        <w:ind w:left="5940" w:hanging="360"/>
      </w:pPr>
    </w:lvl>
    <w:lvl w:ilvl="8" w:tplc="0413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13F25AC"/>
    <w:multiLevelType w:val="hybridMultilevel"/>
    <w:tmpl w:val="BF76BF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DE03FB"/>
    <w:multiLevelType w:val="hybridMultilevel"/>
    <w:tmpl w:val="B7F00F5C"/>
    <w:lvl w:ilvl="0" w:tplc="FAF64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D8176C"/>
    <w:multiLevelType w:val="hybridMultilevel"/>
    <w:tmpl w:val="15BE5A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E50B9A"/>
    <w:multiLevelType w:val="hybridMultilevel"/>
    <w:tmpl w:val="18749B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E51822"/>
    <w:multiLevelType w:val="hybridMultilevel"/>
    <w:tmpl w:val="9EBE76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89720B"/>
    <w:multiLevelType w:val="hybridMultilevel"/>
    <w:tmpl w:val="C1821D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671F83"/>
    <w:multiLevelType w:val="hybridMultilevel"/>
    <w:tmpl w:val="465CAD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8D7496"/>
    <w:multiLevelType w:val="hybridMultilevel"/>
    <w:tmpl w:val="29F4C7C4"/>
    <w:lvl w:ilvl="0" w:tplc="71B21F1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50" w:hanging="360"/>
      </w:pPr>
    </w:lvl>
    <w:lvl w:ilvl="2" w:tplc="0413001B" w:tentative="1">
      <w:start w:val="1"/>
      <w:numFmt w:val="lowerRoman"/>
      <w:lvlText w:val="%3."/>
      <w:lvlJc w:val="right"/>
      <w:pPr>
        <w:ind w:left="2070" w:hanging="180"/>
      </w:pPr>
    </w:lvl>
    <w:lvl w:ilvl="3" w:tplc="0413000F" w:tentative="1">
      <w:start w:val="1"/>
      <w:numFmt w:val="decimal"/>
      <w:lvlText w:val="%4."/>
      <w:lvlJc w:val="left"/>
      <w:pPr>
        <w:ind w:left="2790" w:hanging="360"/>
      </w:pPr>
    </w:lvl>
    <w:lvl w:ilvl="4" w:tplc="04130019" w:tentative="1">
      <w:start w:val="1"/>
      <w:numFmt w:val="lowerLetter"/>
      <w:lvlText w:val="%5."/>
      <w:lvlJc w:val="left"/>
      <w:pPr>
        <w:ind w:left="3510" w:hanging="360"/>
      </w:pPr>
    </w:lvl>
    <w:lvl w:ilvl="5" w:tplc="0413001B" w:tentative="1">
      <w:start w:val="1"/>
      <w:numFmt w:val="lowerRoman"/>
      <w:lvlText w:val="%6."/>
      <w:lvlJc w:val="right"/>
      <w:pPr>
        <w:ind w:left="4230" w:hanging="180"/>
      </w:pPr>
    </w:lvl>
    <w:lvl w:ilvl="6" w:tplc="0413000F" w:tentative="1">
      <w:start w:val="1"/>
      <w:numFmt w:val="decimal"/>
      <w:lvlText w:val="%7."/>
      <w:lvlJc w:val="left"/>
      <w:pPr>
        <w:ind w:left="4950" w:hanging="360"/>
      </w:pPr>
    </w:lvl>
    <w:lvl w:ilvl="7" w:tplc="04130019" w:tentative="1">
      <w:start w:val="1"/>
      <w:numFmt w:val="lowerLetter"/>
      <w:lvlText w:val="%8."/>
      <w:lvlJc w:val="left"/>
      <w:pPr>
        <w:ind w:left="5670" w:hanging="360"/>
      </w:pPr>
    </w:lvl>
    <w:lvl w:ilvl="8" w:tplc="0413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7FC87660"/>
    <w:multiLevelType w:val="hybridMultilevel"/>
    <w:tmpl w:val="221856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11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13"/>
  </w:num>
  <w:num w:numId="11">
    <w:abstractNumId w:val="17"/>
  </w:num>
  <w:num w:numId="12">
    <w:abstractNumId w:val="18"/>
  </w:num>
  <w:num w:numId="13">
    <w:abstractNumId w:val="5"/>
  </w:num>
  <w:num w:numId="14">
    <w:abstractNumId w:val="12"/>
  </w:num>
  <w:num w:numId="15">
    <w:abstractNumId w:val="0"/>
  </w:num>
  <w:num w:numId="16">
    <w:abstractNumId w:val="10"/>
  </w:num>
  <w:num w:numId="17">
    <w:abstractNumId w:val="3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6B"/>
    <w:rsid w:val="00040CFF"/>
    <w:rsid w:val="001015B9"/>
    <w:rsid w:val="001F04D1"/>
    <w:rsid w:val="003D2F6B"/>
    <w:rsid w:val="00413CBC"/>
    <w:rsid w:val="00455553"/>
    <w:rsid w:val="0057629D"/>
    <w:rsid w:val="00772C35"/>
    <w:rsid w:val="009155FA"/>
    <w:rsid w:val="00937447"/>
    <w:rsid w:val="00CF3570"/>
    <w:rsid w:val="00F6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04D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3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7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04D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3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7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722E04AB</Template>
  <TotalTime>0</TotalTime>
  <Pages>5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 Leonardo da Vinci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Gerianne Reuvekamp</dc:creator>
  <cp:lastModifiedBy>Naomi Springer</cp:lastModifiedBy>
  <cp:revision>2</cp:revision>
  <dcterms:created xsi:type="dcterms:W3CDTF">2013-11-18T09:33:00Z</dcterms:created>
  <dcterms:modified xsi:type="dcterms:W3CDTF">2013-11-18T09:33:00Z</dcterms:modified>
</cp:coreProperties>
</file>